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21" w:rsidRPr="00AB1504" w:rsidRDefault="00175131" w:rsidP="001D7A0D">
      <w:pPr>
        <w:rPr>
          <w:rFonts w:asciiTheme="minorHAnsi" w:hAnsiTheme="minorHAnsi" w:cstheme="minorHAnsi"/>
          <w:sz w:val="20"/>
          <w:szCs w:val="16"/>
        </w:rPr>
      </w:pPr>
      <w:r w:rsidRPr="00AB1504">
        <w:rPr>
          <w:rFonts w:asciiTheme="minorHAnsi" w:hAnsiTheme="minorHAnsi" w:cstheme="minorHAnsi"/>
          <w:sz w:val="20"/>
          <w:szCs w:val="16"/>
        </w:rPr>
        <w:t xml:space="preserve">Student: </w:t>
      </w:r>
      <w:r w:rsidR="00643721" w:rsidRPr="00AB1504">
        <w:rPr>
          <w:rFonts w:asciiTheme="minorHAnsi" w:hAnsiTheme="minorHAnsi" w:cstheme="minorHAnsi"/>
          <w:sz w:val="20"/>
          <w:szCs w:val="16"/>
        </w:rPr>
        <w:t>_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69"/>
          <w:placeholder>
            <w:docPart w:val="57ABF578EA654353BF7580091EAE9410"/>
          </w:placeholder>
          <w:text/>
        </w:sdtPr>
        <w:sdtEndPr/>
        <w:sdtContent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________________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______</w:t>
          </w:r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</w:t>
          </w:r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</w:t>
          </w:r>
        </w:sdtContent>
      </w:sdt>
      <w:r w:rsidR="00643721" w:rsidRPr="00AB1504">
        <w:rPr>
          <w:rFonts w:asciiTheme="minorHAnsi" w:hAnsiTheme="minorHAnsi" w:cstheme="minorHAnsi"/>
          <w:sz w:val="20"/>
          <w:szCs w:val="16"/>
        </w:rPr>
        <w:t xml:space="preserve"> School: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0"/>
          <w:placeholder>
            <w:docPart w:val="57ABF578EA654353BF7580091EAE9410"/>
          </w:placeholder>
          <w:text/>
        </w:sdtPr>
        <w:sdtEndPr/>
        <w:sdtContent>
          <w:r w:rsidR="00643721" w:rsidRPr="00AB1504">
            <w:rPr>
              <w:rFonts w:asciiTheme="minorHAnsi" w:hAnsiTheme="minorHAnsi" w:cstheme="minorHAnsi"/>
              <w:sz w:val="20"/>
              <w:szCs w:val="16"/>
            </w:rPr>
            <w:t>_____________</w:t>
          </w:r>
        </w:sdtContent>
      </w:sdt>
      <w:r w:rsidR="00643721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B20309" w:rsidRPr="00AB1504">
        <w:rPr>
          <w:rFonts w:asciiTheme="minorHAnsi" w:hAnsiTheme="minorHAnsi" w:cstheme="minorHAnsi"/>
          <w:sz w:val="20"/>
          <w:szCs w:val="16"/>
        </w:rPr>
        <w:t>Grade: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1"/>
          <w:placeholder>
            <w:docPart w:val="57ABF578EA654353BF7580091EAE9410"/>
          </w:placeholder>
          <w:text/>
        </w:sdtPr>
        <w:sdtEndPr/>
        <w:sdtContent>
          <w:r w:rsidR="00D72CF2" w:rsidRPr="00AB1504">
            <w:rPr>
              <w:rFonts w:asciiTheme="minorHAnsi" w:hAnsiTheme="minorHAnsi" w:cstheme="minorHAnsi"/>
              <w:sz w:val="20"/>
              <w:szCs w:val="16"/>
            </w:rPr>
            <w:t>_____</w:t>
          </w:r>
        </w:sdtContent>
      </w:sdt>
      <w:r w:rsidR="00B20309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5C26C0" w:rsidRPr="00AB1504">
        <w:rPr>
          <w:rFonts w:asciiTheme="minorHAnsi" w:hAnsiTheme="minorHAnsi" w:cstheme="minorHAnsi"/>
          <w:sz w:val="20"/>
          <w:szCs w:val="16"/>
        </w:rPr>
        <w:t>Date</w:t>
      </w:r>
      <w:r w:rsidR="00D72CF2" w:rsidRPr="00AB1504">
        <w:rPr>
          <w:rFonts w:asciiTheme="minorHAnsi" w:hAnsiTheme="minorHAnsi" w:cstheme="minorHAnsi"/>
          <w:sz w:val="20"/>
          <w:szCs w:val="16"/>
        </w:rPr>
        <w:t>:</w:t>
      </w:r>
      <w:r w:rsidR="00AB1504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D72CF2" w:rsidRPr="00AB1504">
        <w:rPr>
          <w:rFonts w:asciiTheme="minorHAnsi" w:hAnsiTheme="minorHAnsi" w:cstheme="minorHAnsi"/>
          <w:sz w:val="20"/>
          <w:szCs w:val="16"/>
        </w:rPr>
        <w:t>_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2"/>
          <w:placeholder>
            <w:docPart w:val="57ABF578EA654353BF7580091EAE9410"/>
          </w:placeholder>
          <w:text/>
        </w:sdtPr>
        <w:sdtEndPr/>
        <w:sdtContent>
          <w:r w:rsidR="00D72CF2" w:rsidRPr="00AB1504">
            <w:rPr>
              <w:rFonts w:asciiTheme="minorHAnsi" w:hAnsiTheme="minorHAnsi" w:cstheme="minorHAnsi"/>
              <w:sz w:val="20"/>
              <w:szCs w:val="16"/>
            </w:rPr>
            <w:t>________</w:t>
          </w:r>
        </w:sdtContent>
      </w:sdt>
      <w:r w:rsidR="00033F07" w:rsidRPr="00AB1504">
        <w:rPr>
          <w:rFonts w:asciiTheme="minorHAnsi" w:hAnsiTheme="minorHAnsi" w:cstheme="minorHAnsi"/>
          <w:sz w:val="20"/>
          <w:szCs w:val="16"/>
        </w:rPr>
        <w:t xml:space="preserve"> </w:t>
      </w:r>
      <w:r w:rsidR="001D7A0D" w:rsidRPr="00AB1504">
        <w:rPr>
          <w:rFonts w:asciiTheme="minorHAnsi" w:hAnsiTheme="minorHAnsi" w:cstheme="minorHAnsi"/>
          <w:sz w:val="20"/>
          <w:szCs w:val="16"/>
        </w:rPr>
        <w:t>Date of Parent</w:t>
      </w:r>
      <w:r w:rsidR="00B20309" w:rsidRPr="00AB1504">
        <w:rPr>
          <w:rFonts w:asciiTheme="minorHAnsi" w:hAnsiTheme="minorHAnsi" w:cstheme="minorHAnsi"/>
          <w:sz w:val="20"/>
          <w:szCs w:val="16"/>
        </w:rPr>
        <w:t xml:space="preserve"> Con</w:t>
      </w:r>
      <w:r w:rsidR="005C26C0" w:rsidRPr="00AB1504">
        <w:rPr>
          <w:rFonts w:asciiTheme="minorHAnsi" w:hAnsiTheme="minorHAnsi" w:cstheme="minorHAnsi"/>
          <w:sz w:val="20"/>
          <w:szCs w:val="16"/>
        </w:rPr>
        <w:t xml:space="preserve">tact: </w:t>
      </w:r>
      <w:r w:rsidR="00033F07" w:rsidRPr="00AB1504">
        <w:rPr>
          <w:rFonts w:asciiTheme="minorHAnsi" w:hAnsiTheme="minorHAnsi" w:cstheme="minorHAnsi"/>
          <w:sz w:val="20"/>
          <w:szCs w:val="16"/>
        </w:rPr>
        <w:t>________</w:t>
      </w:r>
      <w:r w:rsidR="003F65BE" w:rsidRPr="00AB1504">
        <w:rPr>
          <w:rFonts w:asciiTheme="minorHAnsi" w:hAnsiTheme="minorHAnsi" w:cstheme="minorHAnsi"/>
          <w:sz w:val="20"/>
          <w:szCs w:val="16"/>
        </w:rPr>
        <w:t xml:space="preserve"> </w:t>
      </w:r>
    </w:p>
    <w:p w:rsidR="00033F07" w:rsidRPr="00AB1504" w:rsidRDefault="00033F07" w:rsidP="001D7A0D">
      <w:pPr>
        <w:rPr>
          <w:rFonts w:asciiTheme="minorHAnsi" w:hAnsiTheme="minorHAnsi" w:cstheme="minorHAnsi"/>
          <w:sz w:val="10"/>
          <w:szCs w:val="16"/>
        </w:rPr>
      </w:pPr>
    </w:p>
    <w:p w:rsidR="001D7A0D" w:rsidRPr="00AB1504" w:rsidRDefault="003F65BE" w:rsidP="001D7A0D">
      <w:pPr>
        <w:rPr>
          <w:rFonts w:asciiTheme="minorHAnsi" w:hAnsiTheme="minorHAnsi" w:cstheme="minorHAnsi"/>
          <w:sz w:val="20"/>
          <w:szCs w:val="16"/>
        </w:rPr>
      </w:pPr>
      <w:r w:rsidRPr="00AB1504">
        <w:rPr>
          <w:rFonts w:asciiTheme="minorHAnsi" w:hAnsiTheme="minorHAnsi" w:cstheme="minorHAnsi"/>
          <w:sz w:val="20"/>
          <w:szCs w:val="16"/>
        </w:rPr>
        <w:t>Team Members</w:t>
      </w:r>
      <w:r w:rsidR="00233A31" w:rsidRPr="00AB1504">
        <w:rPr>
          <w:rFonts w:asciiTheme="minorHAnsi" w:hAnsiTheme="minorHAnsi" w:cstheme="minorHAnsi"/>
          <w:sz w:val="20"/>
          <w:szCs w:val="16"/>
        </w:rPr>
        <w:t xml:space="preserve"> (</w:t>
      </w:r>
      <w:r w:rsidR="00D343C0">
        <w:rPr>
          <w:rFonts w:asciiTheme="minorHAnsi" w:hAnsiTheme="minorHAnsi" w:cstheme="minorHAnsi"/>
          <w:sz w:val="20"/>
          <w:szCs w:val="16"/>
        </w:rPr>
        <w:t>Including</w:t>
      </w:r>
      <w:r w:rsidR="00233A31" w:rsidRPr="00AB1504">
        <w:rPr>
          <w:rFonts w:asciiTheme="minorHAnsi" w:hAnsiTheme="minorHAnsi" w:cstheme="minorHAnsi"/>
          <w:sz w:val="20"/>
          <w:szCs w:val="16"/>
        </w:rPr>
        <w:t xml:space="preserve"> Student):</w:t>
      </w:r>
      <w:sdt>
        <w:sdtPr>
          <w:rPr>
            <w:rFonts w:asciiTheme="minorHAnsi" w:hAnsiTheme="minorHAnsi" w:cstheme="minorHAnsi"/>
            <w:sz w:val="20"/>
            <w:szCs w:val="16"/>
          </w:rPr>
          <w:id w:val="109008474"/>
          <w:placeholder>
            <w:docPart w:val="57ABF578EA654353BF7580091EAE9410"/>
          </w:placeholder>
          <w:text/>
        </w:sdtPr>
        <w:sdtEndPr/>
        <w:sdtContent>
          <w:r w:rsidR="00233A31" w:rsidRPr="00AB1504">
            <w:rPr>
              <w:rFonts w:asciiTheme="minorHAnsi" w:hAnsiTheme="minorHAnsi" w:cstheme="minorHAnsi"/>
              <w:sz w:val="20"/>
              <w:szCs w:val="16"/>
            </w:rPr>
            <w:t xml:space="preserve"> 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_______________________</w:t>
          </w:r>
          <w:r w:rsidR="008F1535">
            <w:rPr>
              <w:rFonts w:asciiTheme="minorHAnsi" w:hAnsiTheme="minorHAnsi" w:cstheme="minorHAnsi"/>
              <w:sz w:val="20"/>
              <w:szCs w:val="16"/>
            </w:rPr>
            <w:t>___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</w:t>
          </w:r>
          <w:r w:rsidR="00AB1504">
            <w:rPr>
              <w:rFonts w:asciiTheme="minorHAnsi" w:hAnsiTheme="minorHAnsi" w:cstheme="minorHAnsi"/>
              <w:sz w:val="20"/>
              <w:szCs w:val="16"/>
            </w:rPr>
            <w:t>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</w:t>
          </w:r>
          <w:r w:rsidR="009B03E7" w:rsidRPr="00AB1504">
            <w:rPr>
              <w:rFonts w:asciiTheme="minorHAnsi" w:hAnsiTheme="minorHAnsi" w:cstheme="minorHAnsi"/>
              <w:sz w:val="20"/>
              <w:szCs w:val="16"/>
            </w:rPr>
            <w:t>___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</w:t>
          </w:r>
          <w:r w:rsidR="00033F07" w:rsidRPr="00AB1504">
            <w:rPr>
              <w:rFonts w:asciiTheme="minorHAnsi" w:hAnsiTheme="minorHAnsi" w:cstheme="minorHAnsi"/>
              <w:sz w:val="20"/>
              <w:szCs w:val="16"/>
            </w:rPr>
            <w:t>__</w:t>
          </w:r>
          <w:r w:rsidRPr="00AB1504">
            <w:rPr>
              <w:rFonts w:asciiTheme="minorHAnsi" w:hAnsiTheme="minorHAnsi" w:cstheme="minorHAnsi"/>
              <w:sz w:val="20"/>
              <w:szCs w:val="16"/>
            </w:rPr>
            <w:t>_________________________</w:t>
          </w:r>
        </w:sdtContent>
      </w:sdt>
      <w:r w:rsidRPr="00AB1504">
        <w:rPr>
          <w:rFonts w:asciiTheme="minorHAnsi" w:hAnsiTheme="minorHAnsi" w:cstheme="minorHAnsi"/>
          <w:sz w:val="20"/>
          <w:szCs w:val="16"/>
        </w:rPr>
        <w:t>_</w:t>
      </w:r>
    </w:p>
    <w:p w:rsidR="0041577B" w:rsidRPr="00AB1504" w:rsidRDefault="0041577B" w:rsidP="001D7A0D">
      <w:pPr>
        <w:rPr>
          <w:rFonts w:asciiTheme="minorHAnsi" w:hAnsiTheme="minorHAnsi" w:cstheme="minorHAnsi"/>
          <w:sz w:val="20"/>
          <w:szCs w:val="20"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STUDENT STRENGTHS:</w:t>
      </w: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8F1535" w:rsidRDefault="008F1535" w:rsidP="001D7A0D">
      <w:pPr>
        <w:pBdr>
          <w:bottom w:val="single" w:sz="12" w:space="1" w:color="auto"/>
        </w:pBdr>
        <w:rPr>
          <w:b/>
        </w:rPr>
      </w:pPr>
    </w:p>
    <w:p w:rsidR="001D7A0D" w:rsidRDefault="001D7A0D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FUNCTION OF</w:t>
      </w:r>
      <w:r w:rsidR="00452683">
        <w:rPr>
          <w:b/>
        </w:rPr>
        <w:t xml:space="preserve"> BEHAVIOR</w:t>
      </w:r>
    </w:p>
    <w:p w:rsidR="0041577B" w:rsidRPr="009B03E7" w:rsidRDefault="0041577B" w:rsidP="001D7A0D">
      <w:pPr>
        <w:rPr>
          <w:rFonts w:asciiTheme="minorHAnsi" w:hAnsiTheme="minorHAnsi" w:cstheme="minorHAnsi"/>
          <w:sz w:val="16"/>
          <w:szCs w:val="16"/>
        </w:rPr>
      </w:pPr>
    </w:p>
    <w:p w:rsidR="001D7A0D" w:rsidRPr="009B03E7" w:rsidRDefault="00DA6D37" w:rsidP="001D7A0D">
      <w:pPr>
        <w:rPr>
          <w:rFonts w:asciiTheme="minorHAnsi" w:hAnsiTheme="minorHAnsi" w:cstheme="minorHAnsi"/>
          <w:sz w:val="20"/>
          <w:szCs w:val="20"/>
        </w:rPr>
      </w:pPr>
      <w:r w:rsidRPr="009B03E7">
        <w:rPr>
          <w:rFonts w:asciiTheme="minorHAnsi" w:hAnsiTheme="minorHAnsi" w:cstheme="minorHAnsi"/>
          <w:sz w:val="20"/>
          <w:szCs w:val="20"/>
        </w:rPr>
        <w:t xml:space="preserve">Problem behaviors usually </w:t>
      </w:r>
      <w:r w:rsidR="001D7A0D" w:rsidRPr="009B03E7">
        <w:rPr>
          <w:rFonts w:asciiTheme="minorHAnsi" w:hAnsiTheme="minorHAnsi" w:cstheme="minorHAnsi"/>
          <w:sz w:val="20"/>
          <w:szCs w:val="20"/>
        </w:rPr>
        <w:t>occur dur</w:t>
      </w:r>
      <w:r w:rsidR="00B20309" w:rsidRPr="009B03E7">
        <w:rPr>
          <w:rFonts w:asciiTheme="minorHAnsi" w:hAnsiTheme="minorHAnsi" w:cstheme="minorHAnsi"/>
          <w:sz w:val="20"/>
          <w:szCs w:val="20"/>
        </w:rPr>
        <w:t>ing</w:t>
      </w:r>
      <w:proofErr w:type="gramStart"/>
      <w:r w:rsidR="00D72CF2" w:rsidRPr="009B03E7">
        <w:rPr>
          <w:rFonts w:asciiTheme="minorHAnsi" w:hAnsiTheme="minorHAnsi" w:cstheme="minorHAnsi"/>
          <w:sz w:val="20"/>
          <w:szCs w:val="20"/>
        </w:rPr>
        <w:t>:_</w:t>
      </w:r>
      <w:proofErr w:type="gramEnd"/>
      <w:sdt>
        <w:sdtPr>
          <w:rPr>
            <w:rFonts w:asciiTheme="minorHAnsi" w:hAnsiTheme="minorHAnsi" w:cstheme="minorHAnsi"/>
            <w:sz w:val="20"/>
            <w:szCs w:val="20"/>
          </w:rPr>
          <w:id w:val="109008475"/>
          <w:placeholder>
            <w:docPart w:val="57ABF578EA654353BF7580091EAE9410"/>
          </w:placeholder>
          <w:text/>
        </w:sdtPr>
        <w:sdtEndPr/>
        <w:sdtContent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</w:t>
          </w:r>
          <w:r w:rsidR="009B03E7">
            <w:rPr>
              <w:rFonts w:asciiTheme="minorHAnsi" w:hAnsiTheme="minorHAnsi" w:cstheme="minorHAnsi"/>
              <w:sz w:val="20"/>
              <w:szCs w:val="20"/>
            </w:rPr>
            <w:t>_____________________</w:t>
          </w:r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______________</w:t>
          </w:r>
          <w:r w:rsidR="008F1535">
            <w:rPr>
              <w:rFonts w:asciiTheme="minorHAnsi" w:hAnsiTheme="minorHAnsi" w:cstheme="minorHAnsi"/>
              <w:sz w:val="20"/>
              <w:szCs w:val="20"/>
            </w:rPr>
            <w:t>___</w:t>
          </w:r>
          <w:r w:rsidR="00D72CF2" w:rsidRPr="009B03E7">
            <w:rPr>
              <w:rFonts w:asciiTheme="minorHAnsi" w:hAnsiTheme="minorHAnsi" w:cstheme="minorHAnsi"/>
              <w:sz w:val="20"/>
              <w:szCs w:val="20"/>
            </w:rPr>
            <w:t>_____________________________</w:t>
          </w:r>
        </w:sdtContent>
      </w:sdt>
    </w:p>
    <w:p w:rsidR="001D7A0D" w:rsidRPr="009B03E7" w:rsidRDefault="001D7A0D" w:rsidP="001D7A0D">
      <w:pPr>
        <w:rPr>
          <w:rFonts w:asciiTheme="minorHAnsi" w:hAnsiTheme="minorHAnsi" w:cstheme="minorHAnsi"/>
          <w:i/>
          <w:sz w:val="20"/>
          <w:szCs w:val="20"/>
        </w:rPr>
      </w:pP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="00DA6D37"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</w:rPr>
        <w:tab/>
      </w:r>
      <w:r w:rsidRPr="009B03E7">
        <w:rPr>
          <w:rFonts w:asciiTheme="minorHAnsi" w:hAnsiTheme="minorHAnsi" w:cstheme="minorHAnsi"/>
          <w:i/>
          <w:sz w:val="20"/>
          <w:szCs w:val="20"/>
        </w:rPr>
        <w:t>(Time of day/class/activity/routine/setting)</w:t>
      </w:r>
    </w:p>
    <w:p w:rsidR="0041577B" w:rsidRPr="009B03E7" w:rsidRDefault="0041577B" w:rsidP="001D7A0D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01"/>
        <w:gridCol w:w="2688"/>
        <w:gridCol w:w="2699"/>
        <w:gridCol w:w="2702"/>
      </w:tblGrid>
      <w:tr w:rsidR="00DA6D37" w:rsidTr="00B05A4C">
        <w:trPr>
          <w:trHeight w:val="523"/>
        </w:trPr>
        <w:tc>
          <w:tcPr>
            <w:tcW w:w="2701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Antecedent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(Trigger/Predictor)</w:t>
            </w:r>
          </w:p>
        </w:tc>
        <w:tc>
          <w:tcPr>
            <w:tcW w:w="2688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Problem Behavior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(Describe in observable terms)</w:t>
            </w:r>
          </w:p>
        </w:tc>
        <w:tc>
          <w:tcPr>
            <w:tcW w:w="2699" w:type="dxa"/>
            <w:shd w:val="clear" w:color="auto" w:fill="BFBFBF" w:themeFill="background1" w:themeFillShade="BF"/>
          </w:tcPr>
          <w:p w:rsidR="00DA6D37" w:rsidRPr="00DA6D37" w:rsidRDefault="00452683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Outcome 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(Response that benefits student)</w:t>
            </w:r>
          </w:p>
        </w:tc>
        <w:tc>
          <w:tcPr>
            <w:tcW w:w="2702" w:type="dxa"/>
            <w:shd w:val="clear" w:color="auto" w:fill="BFBFBF" w:themeFill="background1" w:themeFillShade="BF"/>
          </w:tcPr>
          <w:p w:rsidR="00DA6D37" w:rsidRPr="00DA6D37" w:rsidRDefault="00DA6D37" w:rsidP="004A7A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b/>
              </w:rPr>
              <w:t>Function</w:t>
            </w:r>
          </w:p>
          <w:p w:rsidR="00DA6D37" w:rsidRPr="00DA6D37" w:rsidRDefault="00DA6D37" w:rsidP="00DA6D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A6D37">
              <w:rPr>
                <w:rFonts w:asciiTheme="minorHAnsi" w:hAnsiTheme="minorHAnsi" w:cstheme="minorHAnsi"/>
                <w:i/>
                <w:sz w:val="18"/>
                <w:szCs w:val="18"/>
              </w:rPr>
              <w:t>(What is obtained/avoided?)</w:t>
            </w:r>
          </w:p>
        </w:tc>
      </w:tr>
      <w:tr w:rsidR="001D7A0D" w:rsidTr="00DA6D37">
        <w:trPr>
          <w:trHeight w:val="1853"/>
        </w:trPr>
        <w:tc>
          <w:tcPr>
            <w:tcW w:w="2701" w:type="dxa"/>
          </w:tcPr>
          <w:p w:rsidR="001D7A0D" w:rsidRPr="004106F5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When</w:t>
            </w:r>
            <w:r w:rsidR="004106F5">
              <w:rPr>
                <w:rFonts w:asciiTheme="minorHAnsi" w:hAnsiTheme="minorHAnsi" w:cstheme="minorHAnsi"/>
                <w:sz w:val="20"/>
              </w:rPr>
              <w:t xml:space="preserve"> …</w:t>
            </w: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1D7A0D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88" w:type="dxa"/>
          </w:tcPr>
          <w:p w:rsidR="00B20309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The student will</w:t>
            </w:r>
            <w:r w:rsidR="004106F5">
              <w:rPr>
                <w:rFonts w:asciiTheme="minorHAnsi" w:hAnsiTheme="minorHAnsi" w:cstheme="minorHAnsi"/>
                <w:sz w:val="20"/>
              </w:rPr>
              <w:t xml:space="preserve"> …</w:t>
            </w:r>
          </w:p>
          <w:p w:rsidR="001D7A0D" w:rsidRPr="009B03E7" w:rsidRDefault="001D7A0D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9" w:type="dxa"/>
          </w:tcPr>
          <w:p w:rsidR="00B20309" w:rsidRPr="009B03E7" w:rsidRDefault="00D72CF2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The student gets</w:t>
            </w:r>
            <w:r w:rsidRPr="009B03E7">
              <w:rPr>
                <w:rFonts w:asciiTheme="minorHAnsi" w:hAnsiTheme="minorHAnsi" w:cstheme="minorHAnsi"/>
                <w:sz w:val="20"/>
              </w:rPr>
              <w:t>...</w:t>
            </w:r>
          </w:p>
          <w:p w:rsidR="00841A53" w:rsidRPr="009B03E7" w:rsidRDefault="00841A53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02" w:type="dxa"/>
          </w:tcPr>
          <w:p w:rsidR="008861E9" w:rsidRPr="009B03E7" w:rsidRDefault="001D7A0D" w:rsidP="001D7A0D">
            <w:pPr>
              <w:rPr>
                <w:rFonts w:asciiTheme="minorHAnsi" w:hAnsiTheme="minorHAnsi" w:cstheme="minorHAnsi"/>
                <w:sz w:val="20"/>
              </w:rPr>
            </w:pPr>
            <w:r w:rsidRPr="009B03E7">
              <w:rPr>
                <w:rFonts w:asciiTheme="minorHAnsi" w:hAnsiTheme="minorHAnsi" w:cstheme="minorHAnsi"/>
                <w:sz w:val="20"/>
                <w:u w:val="single"/>
              </w:rPr>
              <w:t>So, the function of the behavior is to</w:t>
            </w:r>
            <w:r w:rsidR="008861E9" w:rsidRPr="009B03E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06F5">
              <w:rPr>
                <w:rFonts w:asciiTheme="minorHAnsi" w:hAnsiTheme="minorHAnsi" w:cstheme="minorHAnsi"/>
                <w:sz w:val="20"/>
              </w:rPr>
              <w:t>…</w:t>
            </w:r>
          </w:p>
          <w:p w:rsidR="001D7A0D" w:rsidRPr="009B03E7" w:rsidRDefault="001D7A0D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F65BE" w:rsidRPr="009B03E7" w:rsidRDefault="001D7A0D" w:rsidP="00841A53">
      <w:pPr>
        <w:rPr>
          <w:rFonts w:asciiTheme="minorHAnsi" w:hAnsiTheme="minorHAnsi" w:cstheme="minorHAnsi"/>
          <w:sz w:val="20"/>
          <w:szCs w:val="20"/>
        </w:rPr>
      </w:pPr>
      <w:r w:rsidRPr="009B03E7">
        <w:rPr>
          <w:rFonts w:asciiTheme="minorHAnsi" w:hAnsiTheme="minorHAnsi" w:cstheme="minorHAnsi"/>
          <w:sz w:val="20"/>
          <w:szCs w:val="20"/>
        </w:rPr>
        <w:t xml:space="preserve">Other information to consider: </w:t>
      </w:r>
    </w:p>
    <w:p w:rsidR="0041577B" w:rsidRPr="009B03E7" w:rsidRDefault="0041577B" w:rsidP="001D7A0D">
      <w:pPr>
        <w:rPr>
          <w:rFonts w:asciiTheme="minorHAnsi" w:hAnsiTheme="minorHAnsi" w:cstheme="minorHAnsi"/>
          <w:sz w:val="20"/>
          <w:szCs w:val="20"/>
        </w:rPr>
      </w:pPr>
    </w:p>
    <w:p w:rsidR="0041577B" w:rsidRPr="002F6D58" w:rsidRDefault="0041577B" w:rsidP="001D7A0D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1D7A0D" w:rsidRDefault="001D7A0D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BEHAVIORAL INTERVENTION</w:t>
      </w:r>
    </w:p>
    <w:p w:rsidR="001D7A0D" w:rsidRPr="00033F07" w:rsidRDefault="001D7A0D" w:rsidP="001D7A0D">
      <w:pPr>
        <w:rPr>
          <w:rFonts w:asciiTheme="minorHAnsi" w:hAnsiTheme="minorHAnsi" w:cstheme="minorHAnsi"/>
          <w:sz w:val="20"/>
        </w:rPr>
      </w:pPr>
      <w:r w:rsidRPr="00033F07">
        <w:rPr>
          <w:rFonts w:asciiTheme="minorHAnsi" w:hAnsiTheme="minorHAnsi" w:cstheme="minorHAnsi"/>
          <w:sz w:val="20"/>
        </w:rPr>
        <w:t>After conducting a FBA</w:t>
      </w:r>
      <w:r w:rsidR="009062AE" w:rsidRPr="00033F07">
        <w:rPr>
          <w:rFonts w:asciiTheme="minorHAnsi" w:hAnsiTheme="minorHAnsi" w:cstheme="minorHAnsi"/>
          <w:sz w:val="20"/>
        </w:rPr>
        <w:t xml:space="preserve">, identify </w:t>
      </w:r>
      <w:r w:rsidR="00D24FA7" w:rsidRPr="00033F07">
        <w:rPr>
          <w:rFonts w:asciiTheme="minorHAnsi" w:hAnsiTheme="minorHAnsi" w:cstheme="minorHAnsi"/>
          <w:sz w:val="20"/>
        </w:rPr>
        <w:t>school based supports</w:t>
      </w:r>
      <w:r w:rsidR="009062AE" w:rsidRPr="00033F07">
        <w:rPr>
          <w:rFonts w:asciiTheme="minorHAnsi" w:hAnsiTheme="minorHAnsi" w:cstheme="minorHAnsi"/>
          <w:sz w:val="20"/>
        </w:rPr>
        <w:t xml:space="preserve"> that match the function of</w:t>
      </w:r>
      <w:r w:rsidR="00866FBC">
        <w:rPr>
          <w:rFonts w:asciiTheme="minorHAnsi" w:hAnsiTheme="minorHAnsi" w:cstheme="minorHAnsi"/>
          <w:sz w:val="20"/>
        </w:rPr>
        <w:t xml:space="preserve"> the student’s</w:t>
      </w:r>
      <w:r w:rsidR="009062AE" w:rsidRPr="00033F07">
        <w:rPr>
          <w:rFonts w:asciiTheme="minorHAnsi" w:hAnsiTheme="minorHAnsi" w:cstheme="minorHAnsi"/>
          <w:sz w:val="20"/>
        </w:rPr>
        <w:t xml:space="preserve"> behavior.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935"/>
        <w:gridCol w:w="1350"/>
        <w:gridCol w:w="1170"/>
        <w:gridCol w:w="2335"/>
      </w:tblGrid>
      <w:tr w:rsidR="009062AE" w:rsidTr="00866FBC">
        <w:tc>
          <w:tcPr>
            <w:tcW w:w="5935" w:type="dxa"/>
            <w:shd w:val="clear" w:color="auto" w:fill="BFBFBF" w:themeFill="background1" w:themeFillShade="BF"/>
            <w:vAlign w:val="center"/>
          </w:tcPr>
          <w:p w:rsidR="009062AE" w:rsidRPr="000805DB" w:rsidRDefault="00E4685F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Specific Instruction/</w:t>
            </w:r>
            <w:r w:rsidR="009062AE"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Program/Interventions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9062AE" w:rsidRPr="000805DB" w:rsidRDefault="009062AE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Person(s) Responsible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9062AE" w:rsidRPr="000805DB" w:rsidRDefault="009062AE" w:rsidP="00033F0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By When?</w:t>
            </w:r>
          </w:p>
        </w:tc>
        <w:tc>
          <w:tcPr>
            <w:tcW w:w="2335" w:type="dxa"/>
            <w:shd w:val="clear" w:color="auto" w:fill="BFBFBF" w:themeFill="background1" w:themeFillShade="BF"/>
            <w:vAlign w:val="center"/>
          </w:tcPr>
          <w:p w:rsidR="009062AE" w:rsidRPr="000805DB" w:rsidRDefault="00A15C42" w:rsidP="00A15C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to be Collected to M</w:t>
            </w:r>
            <w:r w:rsidR="009062AE"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onitor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="009062AE" w:rsidRPr="000805DB">
              <w:rPr>
                <w:rFonts w:asciiTheme="minorHAnsi" w:hAnsiTheme="minorHAnsi" w:cstheme="minorHAnsi"/>
                <w:b/>
                <w:sz w:val="20"/>
                <w:szCs w:val="20"/>
              </w:rPr>
              <w:t>rogress</w:t>
            </w:r>
          </w:p>
        </w:tc>
      </w:tr>
      <w:tr w:rsidR="009062AE" w:rsidTr="00866FBC">
        <w:tc>
          <w:tcPr>
            <w:tcW w:w="5935" w:type="dxa"/>
          </w:tcPr>
          <w:p w:rsidR="009062AE" w:rsidRPr="000805DB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3F65BE" w:rsidRPr="000805DB" w:rsidRDefault="003F65BE" w:rsidP="00AB20DF">
            <w:pPr>
              <w:rPr>
                <w:rFonts w:asciiTheme="minorHAnsi" w:hAnsiTheme="minorHAnsi" w:cstheme="minorHAnsi"/>
                <w:sz w:val="20"/>
              </w:rPr>
            </w:pPr>
          </w:p>
          <w:p w:rsidR="00033F07" w:rsidRPr="000805DB" w:rsidRDefault="00033F07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:rsidR="009062AE" w:rsidRPr="000805DB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:rsidR="009062AE" w:rsidRPr="000805DB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5" w:type="dxa"/>
          </w:tcPr>
          <w:p w:rsidR="009062AE" w:rsidRPr="000805DB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062AE" w:rsidTr="00866FBC">
        <w:tc>
          <w:tcPr>
            <w:tcW w:w="5935" w:type="dxa"/>
          </w:tcPr>
          <w:p w:rsidR="009062AE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033F07" w:rsidRPr="00033F07" w:rsidRDefault="00033F07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3F65BE" w:rsidRPr="00033F07" w:rsidRDefault="003F65BE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:rsidR="009062AE" w:rsidRPr="00033F07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:rsidR="009062AE" w:rsidRPr="00033F07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5" w:type="dxa"/>
          </w:tcPr>
          <w:p w:rsidR="009062AE" w:rsidRPr="00033F07" w:rsidRDefault="009062AE" w:rsidP="00AB20D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062AE" w:rsidTr="00866FBC">
        <w:tc>
          <w:tcPr>
            <w:tcW w:w="5935" w:type="dxa"/>
          </w:tcPr>
          <w:p w:rsidR="009062AE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033F07" w:rsidRPr="00033F07" w:rsidRDefault="00033F07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033F07" w:rsidRPr="00033F07" w:rsidRDefault="00033F07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0" w:type="dxa"/>
          </w:tcPr>
          <w:p w:rsidR="009062AE" w:rsidRPr="00033F07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</w:tcPr>
          <w:p w:rsidR="009062AE" w:rsidRPr="00033F07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35" w:type="dxa"/>
          </w:tcPr>
          <w:p w:rsidR="009062AE" w:rsidRPr="00033F07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062AE" w:rsidRPr="00033F07" w:rsidRDefault="00DA6D37" w:rsidP="001D7A0D">
      <w:pPr>
        <w:rPr>
          <w:rFonts w:asciiTheme="minorHAnsi" w:hAnsiTheme="minorHAnsi" w:cstheme="minorHAnsi"/>
          <w:sz w:val="20"/>
          <w:szCs w:val="20"/>
        </w:rPr>
      </w:pPr>
      <w:r w:rsidRPr="00033F07">
        <w:rPr>
          <w:rFonts w:asciiTheme="minorHAnsi" w:hAnsiTheme="minorHAnsi" w:cstheme="minorHAnsi"/>
          <w:sz w:val="20"/>
          <w:szCs w:val="20"/>
        </w:rPr>
        <w:t xml:space="preserve">Scheduled </w:t>
      </w:r>
      <w:r w:rsidR="009062AE" w:rsidRPr="00033F07">
        <w:rPr>
          <w:rFonts w:asciiTheme="minorHAnsi" w:hAnsiTheme="minorHAnsi" w:cstheme="minorHAnsi"/>
          <w:sz w:val="20"/>
          <w:szCs w:val="20"/>
        </w:rPr>
        <w:t xml:space="preserve">Date </w:t>
      </w:r>
      <w:r w:rsidRPr="00033F07">
        <w:rPr>
          <w:rFonts w:asciiTheme="minorHAnsi" w:hAnsiTheme="minorHAnsi" w:cstheme="minorHAnsi"/>
          <w:sz w:val="20"/>
          <w:szCs w:val="20"/>
        </w:rPr>
        <w:t>for</w:t>
      </w:r>
      <w:r w:rsidR="009062AE" w:rsidRPr="00033F07">
        <w:rPr>
          <w:rFonts w:asciiTheme="minorHAnsi" w:hAnsiTheme="minorHAnsi" w:cstheme="minorHAnsi"/>
          <w:sz w:val="20"/>
          <w:szCs w:val="20"/>
        </w:rPr>
        <w:t xml:space="preserve"> Follow-</w:t>
      </w:r>
      <w:r w:rsidR="00D87B42" w:rsidRPr="00033F07">
        <w:rPr>
          <w:rFonts w:asciiTheme="minorHAnsi" w:hAnsiTheme="minorHAnsi" w:cstheme="minorHAnsi"/>
          <w:sz w:val="20"/>
          <w:szCs w:val="20"/>
        </w:rPr>
        <w:t xml:space="preserve">up Meeting: </w:t>
      </w:r>
    </w:p>
    <w:p w:rsidR="0041577B" w:rsidRDefault="0041577B" w:rsidP="001D7A0D">
      <w:pPr>
        <w:rPr>
          <w:rFonts w:asciiTheme="minorHAnsi" w:hAnsiTheme="minorHAnsi" w:cstheme="minorHAnsi"/>
          <w:sz w:val="20"/>
          <w:szCs w:val="20"/>
        </w:rPr>
      </w:pPr>
    </w:p>
    <w:p w:rsidR="008F1535" w:rsidRPr="00033F07" w:rsidRDefault="008F1535" w:rsidP="001D7A0D">
      <w:pPr>
        <w:rPr>
          <w:rFonts w:asciiTheme="minorHAnsi" w:hAnsiTheme="minorHAnsi" w:cstheme="minorHAnsi"/>
          <w:sz w:val="20"/>
          <w:szCs w:val="20"/>
        </w:rPr>
      </w:pPr>
    </w:p>
    <w:p w:rsidR="0041577B" w:rsidRDefault="0041577B" w:rsidP="001D7A0D">
      <w:pPr>
        <w:pBdr>
          <w:bottom w:val="single" w:sz="12" w:space="1" w:color="auto"/>
        </w:pBdr>
        <w:rPr>
          <w:b/>
        </w:rPr>
      </w:pPr>
      <w:r>
        <w:rPr>
          <w:b/>
        </w:rPr>
        <w:t>FOLLOW-UP MEETING</w:t>
      </w:r>
    </w:p>
    <w:p w:rsidR="0041577B" w:rsidRPr="002D5DBE" w:rsidRDefault="0041577B" w:rsidP="001D7A0D">
      <w:pPr>
        <w:rPr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790"/>
      </w:tblGrid>
      <w:tr w:rsidR="009062AE" w:rsidTr="00AA6CFD">
        <w:tc>
          <w:tcPr>
            <w:tcW w:w="10908" w:type="dxa"/>
          </w:tcPr>
          <w:p w:rsidR="009062AE" w:rsidRDefault="009062AE" w:rsidP="001D7A0D">
            <w:r w:rsidRPr="002F6D58">
              <w:rPr>
                <w:u w:val="single"/>
              </w:rPr>
              <w:t>DATA SUMMARY</w:t>
            </w:r>
            <w:r>
              <w:t>:</w:t>
            </w:r>
          </w:p>
          <w:p w:rsidR="00DA6D37" w:rsidRPr="00A04760" w:rsidRDefault="00DA6D37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DA6D37" w:rsidRPr="00A04760" w:rsidRDefault="00DA6D37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9062AE" w:rsidRPr="00A04760" w:rsidRDefault="009062AE" w:rsidP="001D7A0D">
            <w:pPr>
              <w:rPr>
                <w:rFonts w:asciiTheme="minorHAnsi" w:hAnsiTheme="minorHAnsi" w:cstheme="minorHAnsi"/>
                <w:sz w:val="20"/>
              </w:rPr>
            </w:pPr>
          </w:p>
          <w:p w:rsidR="002F6D58" w:rsidRDefault="009062AE" w:rsidP="001D7A0D">
            <w:pPr>
              <w:rPr>
                <w:u w:val="single"/>
              </w:rPr>
            </w:pPr>
            <w:r w:rsidRPr="002F6D58">
              <w:rPr>
                <w:u w:val="single"/>
              </w:rPr>
              <w:t>TEAM DECISION BASED ON DATA</w:t>
            </w:r>
          </w:p>
          <w:p w:rsidR="00DA6D37" w:rsidRPr="002F6D58" w:rsidRDefault="00DA6D37" w:rsidP="001D7A0D">
            <w:pPr>
              <w:rPr>
                <w:sz w:val="8"/>
                <w:szCs w:val="8"/>
              </w:rPr>
            </w:pPr>
          </w:p>
          <w:p w:rsidR="009062AE" w:rsidRPr="00A04760" w:rsidRDefault="00981CBC" w:rsidP="001D7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Continue &amp; Monitor 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Modify &amp; Monitor 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Discontinue     </w:t>
            </w:r>
            <w:r w:rsidR="002F6D58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841A53" w:rsidRPr="00A0476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</w:r>
            <w:r w:rsidR="00A15C4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0476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Convene for </w:t>
            </w:r>
            <w:r w:rsidR="00233A31" w:rsidRPr="00A04760">
              <w:rPr>
                <w:rFonts w:asciiTheme="minorHAnsi" w:hAnsiTheme="minorHAnsi" w:cstheme="minorHAnsi"/>
                <w:sz w:val="20"/>
                <w:szCs w:val="20"/>
              </w:rPr>
              <w:t>More Extensive</w:t>
            </w:r>
            <w:r w:rsidR="009062AE" w:rsidRPr="00A04760">
              <w:rPr>
                <w:rFonts w:asciiTheme="minorHAnsi" w:hAnsiTheme="minorHAnsi" w:cstheme="minorHAnsi"/>
                <w:sz w:val="20"/>
                <w:szCs w:val="20"/>
              </w:rPr>
              <w:t xml:space="preserve"> FBA</w:t>
            </w:r>
          </w:p>
          <w:p w:rsidR="002F6D58" w:rsidRPr="00A04760" w:rsidRDefault="009062AE" w:rsidP="001D7A0D">
            <w:pPr>
              <w:rPr>
                <w:rFonts w:asciiTheme="minorHAnsi" w:hAnsiTheme="minorHAnsi" w:cstheme="minorHAnsi"/>
                <w:sz w:val="16"/>
                <w:szCs w:val="20"/>
              </w:rPr>
            </w:pP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                  </w:t>
            </w:r>
            <w:r w:rsidR="00DA6D37"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</w:t>
            </w:r>
            <w:r w:rsidR="002F6D58"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  </w:t>
            </w:r>
            <w:r w:rsidR="00A04760">
              <w:rPr>
                <w:rFonts w:asciiTheme="minorHAnsi" w:hAnsiTheme="minorHAnsi" w:cstheme="minorHAnsi"/>
                <w:sz w:val="16"/>
                <w:szCs w:val="20"/>
              </w:rPr>
              <w:t xml:space="preserve">                      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 xml:space="preserve">(Attach </w:t>
            </w:r>
            <w:r w:rsidR="00DA6D37" w:rsidRPr="00A04760">
              <w:rPr>
                <w:rFonts w:asciiTheme="minorHAnsi" w:hAnsiTheme="minorHAnsi" w:cstheme="minorHAnsi"/>
                <w:sz w:val="16"/>
                <w:szCs w:val="20"/>
              </w:rPr>
              <w:t>modified plan</w:t>
            </w:r>
            <w:r w:rsidRPr="00A04760">
              <w:rPr>
                <w:rFonts w:asciiTheme="minorHAnsi" w:hAnsiTheme="minorHAnsi" w:cstheme="minorHAnsi"/>
                <w:sz w:val="16"/>
                <w:szCs w:val="20"/>
              </w:rPr>
              <w:t>)</w:t>
            </w:r>
          </w:p>
          <w:p w:rsidR="002F6D58" w:rsidRPr="002D5DBE" w:rsidRDefault="002F6D58" w:rsidP="001D7A0D">
            <w:pPr>
              <w:rPr>
                <w:sz w:val="16"/>
                <w:szCs w:val="16"/>
              </w:rPr>
            </w:pPr>
          </w:p>
        </w:tc>
      </w:tr>
    </w:tbl>
    <w:p w:rsidR="009062AE" w:rsidRPr="00643721" w:rsidRDefault="009062AE" w:rsidP="00DA6D37">
      <w:pPr>
        <w:rPr>
          <w:sz w:val="20"/>
          <w:szCs w:val="20"/>
        </w:rPr>
      </w:pPr>
    </w:p>
    <w:sectPr w:rsidR="009062AE" w:rsidRPr="00643721" w:rsidSect="00233A31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34" w:rsidRDefault="00750334" w:rsidP="003F65BE">
      <w:r>
        <w:separator/>
      </w:r>
    </w:p>
  </w:endnote>
  <w:endnote w:type="continuationSeparator" w:id="0">
    <w:p w:rsidR="00750334" w:rsidRDefault="00750334" w:rsidP="003F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31" w:rsidRDefault="00A55DF7">
    <w:pPr>
      <w:pStyle w:val="Footer"/>
      <w:rPr>
        <w:b/>
        <w:sz w:val="20"/>
        <w:szCs w:val="20"/>
      </w:rPr>
    </w:pPr>
    <w:r w:rsidRPr="00A55DF7">
      <w:rPr>
        <w:sz w:val="16"/>
        <w:szCs w:val="16"/>
      </w:rPr>
      <w:t>Form u</w:t>
    </w:r>
    <w:r w:rsidR="00D24FA7">
      <w:rPr>
        <w:sz w:val="16"/>
        <w:szCs w:val="16"/>
      </w:rPr>
      <w:t xml:space="preserve">pdated </w:t>
    </w:r>
    <w:r w:rsidR="008F1535">
      <w:rPr>
        <w:sz w:val="16"/>
        <w:szCs w:val="16"/>
      </w:rPr>
      <w:t>5</w:t>
    </w:r>
    <w:r w:rsidR="00DA6D37">
      <w:rPr>
        <w:sz w:val="16"/>
        <w:szCs w:val="16"/>
      </w:rPr>
      <w:t>/8/17</w:t>
    </w:r>
    <w:r w:rsidR="00643721" w:rsidRPr="00A55DF7">
      <w:rPr>
        <w:sz w:val="16"/>
        <w:szCs w:val="16"/>
      </w:rPr>
      <w:t xml:space="preserve">   </w:t>
    </w:r>
    <w:r w:rsidRPr="00A55DF7">
      <w:rPr>
        <w:sz w:val="16"/>
        <w:szCs w:val="16"/>
      </w:rPr>
      <w:t xml:space="preserve">                                                                                                     </w:t>
    </w:r>
    <w:r w:rsidRPr="00A55DF7">
      <w:rPr>
        <w:b/>
        <w:sz w:val="20"/>
        <w:szCs w:val="20"/>
        <w:highlight w:val="lightGray"/>
      </w:rPr>
      <w:t>CONFIDENTIAL STUDENT DOCUMENT</w:t>
    </w:r>
  </w:p>
  <w:p w:rsidR="008F1535" w:rsidRDefault="008F1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34" w:rsidRDefault="00750334" w:rsidP="003F65BE">
      <w:r>
        <w:separator/>
      </w:r>
    </w:p>
  </w:footnote>
  <w:footnote w:type="continuationSeparator" w:id="0">
    <w:p w:rsidR="00750334" w:rsidRDefault="00750334" w:rsidP="003F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25"/>
      <w:gridCol w:w="1375"/>
    </w:tblGrid>
    <w:tr w:rsidR="003F65BE" w:rsidTr="003F65BE">
      <w:trPr>
        <w:trHeight w:val="73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D52E4ADB0C7C4277AB62FB0493A423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F65BE" w:rsidRDefault="00643721" w:rsidP="003F65B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West Linn-Wilsonville Schools                                        </w:t>
              </w:r>
              <w:r w:rsidR="003F65B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Functional Behavioral Assessment &amp; Behavior Support Plan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65EDC9D756704533AE437FA9CFF8FCA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F65BE" w:rsidRDefault="00233A31" w:rsidP="00233A3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  <w:t>Short Form</w:t>
              </w:r>
            </w:p>
          </w:tc>
        </w:sdtContent>
      </w:sdt>
    </w:tr>
  </w:tbl>
  <w:p w:rsidR="003F65BE" w:rsidRDefault="003F6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C"/>
    <w:rsid w:val="00033F07"/>
    <w:rsid w:val="000805DB"/>
    <w:rsid w:val="00175131"/>
    <w:rsid w:val="001D7A0D"/>
    <w:rsid w:val="00233A31"/>
    <w:rsid w:val="00242498"/>
    <w:rsid w:val="00270D09"/>
    <w:rsid w:val="002D5DBE"/>
    <w:rsid w:val="002F6D58"/>
    <w:rsid w:val="003A357C"/>
    <w:rsid w:val="003A4FD7"/>
    <w:rsid w:val="003F65BE"/>
    <w:rsid w:val="004106F5"/>
    <w:rsid w:val="0041577B"/>
    <w:rsid w:val="00452683"/>
    <w:rsid w:val="004A7A39"/>
    <w:rsid w:val="005C26C0"/>
    <w:rsid w:val="00602D0A"/>
    <w:rsid w:val="00643721"/>
    <w:rsid w:val="00663E60"/>
    <w:rsid w:val="00750334"/>
    <w:rsid w:val="007F12E6"/>
    <w:rsid w:val="00810C54"/>
    <w:rsid w:val="00841A53"/>
    <w:rsid w:val="00866FBC"/>
    <w:rsid w:val="008758EF"/>
    <w:rsid w:val="008861E9"/>
    <w:rsid w:val="008F1535"/>
    <w:rsid w:val="009062AE"/>
    <w:rsid w:val="00981CBC"/>
    <w:rsid w:val="009B03E7"/>
    <w:rsid w:val="009F43E4"/>
    <w:rsid w:val="00A04760"/>
    <w:rsid w:val="00A15C42"/>
    <w:rsid w:val="00A26242"/>
    <w:rsid w:val="00A55DF7"/>
    <w:rsid w:val="00AA6CFD"/>
    <w:rsid w:val="00AB1504"/>
    <w:rsid w:val="00AB20DF"/>
    <w:rsid w:val="00AE3D40"/>
    <w:rsid w:val="00B20309"/>
    <w:rsid w:val="00BB0277"/>
    <w:rsid w:val="00C81DE5"/>
    <w:rsid w:val="00D24FA7"/>
    <w:rsid w:val="00D343C0"/>
    <w:rsid w:val="00D72CF2"/>
    <w:rsid w:val="00D87B42"/>
    <w:rsid w:val="00DA6D37"/>
    <w:rsid w:val="00E04376"/>
    <w:rsid w:val="00E238CA"/>
    <w:rsid w:val="00E4685F"/>
    <w:rsid w:val="00F1211E"/>
    <w:rsid w:val="00F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D2EAB-624A-43C4-ADA2-628FB29C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F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5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5BE"/>
    <w:rPr>
      <w:sz w:val="24"/>
      <w:szCs w:val="24"/>
    </w:rPr>
  </w:style>
  <w:style w:type="paragraph" w:styleId="BalloonText">
    <w:name w:val="Balloon Text"/>
    <w:basedOn w:val="Normal"/>
    <w:link w:val="BalloonTextChar"/>
    <w:rsid w:val="003F6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5B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1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\LOCALS~1\Temp\XPgrpwise\Short%20Form%20FBA%20&amp;%20BSP%208-22-2012%20Fillable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ABF578EA654353BF7580091EAE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CBA2-F867-4698-AABE-727542B8C69B}"/>
      </w:docPartPr>
      <w:docPartBody>
        <w:p w:rsidR="00CD6BFF" w:rsidRDefault="00CD6BFF">
          <w:pPr>
            <w:pStyle w:val="57ABF578EA654353BF7580091EAE9410"/>
          </w:pPr>
          <w:r w:rsidRPr="00313260">
            <w:rPr>
              <w:rStyle w:val="PlaceholderText"/>
            </w:rPr>
            <w:t>Click here to enter text.</w:t>
          </w:r>
        </w:p>
      </w:docPartBody>
    </w:docPart>
    <w:docPart>
      <w:docPartPr>
        <w:name w:val="D52E4ADB0C7C4277AB62FB0493A42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AF17-ECBA-480C-92AE-326744102DE8}"/>
      </w:docPartPr>
      <w:docPartBody>
        <w:p w:rsidR="00CD6BFF" w:rsidRDefault="00CD6BFF">
          <w:pPr>
            <w:pStyle w:val="D52E4ADB0C7C4277AB62FB0493A423E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5EDC9D756704533AE437FA9CFF8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8501-B063-4020-A082-780A17479329}"/>
      </w:docPartPr>
      <w:docPartBody>
        <w:p w:rsidR="00CD6BFF" w:rsidRDefault="00CD6BFF">
          <w:pPr>
            <w:pStyle w:val="65EDC9D756704533AE437FA9CFF8FCAB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6BFF"/>
    <w:rsid w:val="00C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BFF"/>
    <w:rPr>
      <w:color w:val="808080"/>
    </w:rPr>
  </w:style>
  <w:style w:type="paragraph" w:customStyle="1" w:styleId="57ABF578EA654353BF7580091EAE9410">
    <w:name w:val="57ABF578EA654353BF7580091EAE9410"/>
    <w:rsid w:val="00CD6BFF"/>
  </w:style>
  <w:style w:type="paragraph" w:customStyle="1" w:styleId="0975138C00EA4872991C0D4C11B594DF">
    <w:name w:val="0975138C00EA4872991C0D4C11B594DF"/>
    <w:rsid w:val="00CD6BFF"/>
  </w:style>
  <w:style w:type="paragraph" w:customStyle="1" w:styleId="7FD5A6DDABEF4851B287007B75959D99">
    <w:name w:val="7FD5A6DDABEF4851B287007B75959D99"/>
    <w:rsid w:val="00CD6BFF"/>
  </w:style>
  <w:style w:type="paragraph" w:customStyle="1" w:styleId="FBCB131F9F9D47DD86E0D54024116F5A">
    <w:name w:val="FBCB131F9F9D47DD86E0D54024116F5A"/>
    <w:rsid w:val="00CD6BFF"/>
  </w:style>
  <w:style w:type="paragraph" w:customStyle="1" w:styleId="6DAD40D970A040278188959142C27DD9">
    <w:name w:val="6DAD40D970A040278188959142C27DD9"/>
    <w:rsid w:val="00CD6BFF"/>
  </w:style>
  <w:style w:type="paragraph" w:customStyle="1" w:styleId="4A7D8C5180F84A9C9E9D9674E1FAF838">
    <w:name w:val="4A7D8C5180F84A9C9E9D9674E1FAF838"/>
    <w:rsid w:val="00CD6BFF"/>
  </w:style>
  <w:style w:type="paragraph" w:customStyle="1" w:styleId="CBD3A49FE84848ABA40099F7E91EA7B2">
    <w:name w:val="CBD3A49FE84848ABA40099F7E91EA7B2"/>
    <w:rsid w:val="00CD6BFF"/>
  </w:style>
  <w:style w:type="paragraph" w:customStyle="1" w:styleId="5C732D010FA6405190BD488EB691BCA6">
    <w:name w:val="5C732D010FA6405190BD488EB691BCA6"/>
    <w:rsid w:val="00CD6BFF"/>
  </w:style>
  <w:style w:type="paragraph" w:customStyle="1" w:styleId="AFDCB9A1F7DF4368BBF0A1E5216CBBBF">
    <w:name w:val="AFDCB9A1F7DF4368BBF0A1E5216CBBBF"/>
    <w:rsid w:val="00CD6BFF"/>
  </w:style>
  <w:style w:type="paragraph" w:customStyle="1" w:styleId="21039C93C8244C74A200CB2D02F9BCA6">
    <w:name w:val="21039C93C8244C74A200CB2D02F9BCA6"/>
    <w:rsid w:val="00CD6BFF"/>
  </w:style>
  <w:style w:type="paragraph" w:customStyle="1" w:styleId="5917651734A842ACB25EFCFE7D6799EB">
    <w:name w:val="5917651734A842ACB25EFCFE7D6799EB"/>
    <w:rsid w:val="00CD6BFF"/>
  </w:style>
  <w:style w:type="paragraph" w:customStyle="1" w:styleId="45D5E1A0165A4FE6B22E6D6C81C80785">
    <w:name w:val="45D5E1A0165A4FE6B22E6D6C81C80785"/>
    <w:rsid w:val="00CD6BFF"/>
  </w:style>
  <w:style w:type="paragraph" w:customStyle="1" w:styleId="CD90AA02543049D28FC77C720BA93B19">
    <w:name w:val="CD90AA02543049D28FC77C720BA93B19"/>
    <w:rsid w:val="00CD6BFF"/>
  </w:style>
  <w:style w:type="paragraph" w:customStyle="1" w:styleId="B2AA9366A61546339329673B27E06A33">
    <w:name w:val="B2AA9366A61546339329673B27E06A33"/>
    <w:rsid w:val="00CD6BFF"/>
  </w:style>
  <w:style w:type="paragraph" w:customStyle="1" w:styleId="119EA0561BE24076833089C21030328D">
    <w:name w:val="119EA0561BE24076833089C21030328D"/>
    <w:rsid w:val="00CD6BFF"/>
  </w:style>
  <w:style w:type="paragraph" w:customStyle="1" w:styleId="5C1B8A25738F4A83BC69EF34777F04C7">
    <w:name w:val="5C1B8A25738F4A83BC69EF34777F04C7"/>
    <w:rsid w:val="00CD6BFF"/>
  </w:style>
  <w:style w:type="paragraph" w:customStyle="1" w:styleId="78622F9BE5E34D8B97BD940BCF192195">
    <w:name w:val="78622F9BE5E34D8B97BD940BCF192195"/>
    <w:rsid w:val="00CD6BFF"/>
  </w:style>
  <w:style w:type="paragraph" w:customStyle="1" w:styleId="D52E4ADB0C7C4277AB62FB0493A423E4">
    <w:name w:val="D52E4ADB0C7C4277AB62FB0493A423E4"/>
    <w:rsid w:val="00CD6BFF"/>
  </w:style>
  <w:style w:type="paragraph" w:customStyle="1" w:styleId="65EDC9D756704533AE437FA9CFF8FCAB">
    <w:name w:val="65EDC9D756704533AE437FA9CFF8FCAB"/>
    <w:rsid w:val="00CD6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Short 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523570-B987-4986-924F-6A309D0C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Form FBA &amp; BSP 8-22-2012 Fillable_1</Template>
  <TotalTime>0</TotalTime>
  <Pages>1</Pages>
  <Words>131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Linn-Wilsonville Schools                                        Functional Behavioral Assessment &amp; Behavior Support Plan</vt:lpstr>
    </vt:vector>
  </TitlesOfParts>
  <Company>Woodburn School District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Linn-Wilsonville Schools                                        Functional Behavioral Assessment &amp; Behavior Support Plan</dc:title>
  <dc:creator>Athey Creek</dc:creator>
  <cp:lastModifiedBy>Josh Flosi</cp:lastModifiedBy>
  <cp:revision>4</cp:revision>
  <cp:lastPrinted>2017-04-18T17:01:00Z</cp:lastPrinted>
  <dcterms:created xsi:type="dcterms:W3CDTF">2017-05-09T00:19:00Z</dcterms:created>
  <dcterms:modified xsi:type="dcterms:W3CDTF">2017-05-09T00:41:00Z</dcterms:modified>
</cp:coreProperties>
</file>